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E542E" w14:textId="77777777" w:rsidR="006E5E58" w:rsidRPr="006E5E58" w:rsidRDefault="006E5E58" w:rsidP="006E5E58">
      <w:pPr>
        <w:spacing w:line="278" w:lineRule="auto"/>
        <w:jc w:val="center"/>
        <w:rPr>
          <w:rFonts w:eastAsia="Aptos"/>
          <w:b/>
          <w:bCs/>
          <w:kern w:val="2"/>
          <w:sz w:val="32"/>
          <w:szCs w:val="32"/>
          <w:lang w:eastAsia="en-US"/>
          <w14:ligatures w14:val="standardContextual"/>
        </w:rPr>
      </w:pPr>
    </w:p>
    <w:p w14:paraId="23C302A0" w14:textId="77777777" w:rsidR="006E5E58" w:rsidRPr="006E5E58" w:rsidRDefault="006E5E58" w:rsidP="006E5E58">
      <w:pPr>
        <w:spacing w:line="278" w:lineRule="auto"/>
        <w:jc w:val="center"/>
        <w:rPr>
          <w:rFonts w:eastAsia="Aptos"/>
          <w:b/>
          <w:bCs/>
          <w:kern w:val="2"/>
          <w:sz w:val="32"/>
          <w:szCs w:val="32"/>
          <w:lang w:eastAsia="en-US"/>
          <w14:ligatures w14:val="standardContextual"/>
        </w:rPr>
      </w:pPr>
    </w:p>
    <w:p w14:paraId="67484A3F" w14:textId="0B4868F4" w:rsidR="006E5E58" w:rsidRDefault="006E5E58" w:rsidP="006E5E58">
      <w:pPr>
        <w:pStyle w:val="DFfR"/>
        <w:jc w:val="center"/>
        <w:rPr>
          <w:rFonts w:eastAsia="Aptos"/>
          <w:lang w:eastAsia="en-US"/>
        </w:rPr>
      </w:pPr>
      <w:r w:rsidRPr="006E5E58">
        <w:rPr>
          <w:rFonts w:eastAsia="Aptos"/>
          <w:lang w:eastAsia="en-US"/>
        </w:rPr>
        <w:t>Indstillingsskema til mesterskabsdeltagelse</w:t>
      </w:r>
    </w:p>
    <w:p w14:paraId="7B1872AE" w14:textId="77777777" w:rsidR="00496D2C" w:rsidRPr="0058175F" w:rsidRDefault="006E5E58" w:rsidP="00EA4EB0">
      <w:pPr>
        <w:spacing w:line="240" w:lineRule="auto"/>
        <w:jc w:val="center"/>
        <w:rPr>
          <w:rStyle w:val="Svagfremhvning"/>
          <w:sz w:val="18"/>
          <w:szCs w:val="18"/>
          <w:lang w:eastAsia="en-US"/>
        </w:rPr>
      </w:pPr>
      <w:r w:rsidRPr="0058175F">
        <w:rPr>
          <w:rStyle w:val="Svagfremhvning"/>
          <w:sz w:val="18"/>
          <w:szCs w:val="18"/>
          <w:lang w:eastAsia="en-US"/>
        </w:rPr>
        <w:t xml:space="preserve">Skemaet skal sendes til TU-formand samt ungdomskoordinator </w:t>
      </w:r>
      <w:r w:rsidR="00496D2C" w:rsidRPr="0058175F">
        <w:rPr>
          <w:rStyle w:val="Svagfremhvning"/>
          <w:sz w:val="18"/>
          <w:szCs w:val="18"/>
          <w:lang w:eastAsia="en-US"/>
        </w:rPr>
        <w:t>ved U19 mesterskaber og til talentkoordinator ved U23 mesterskab</w:t>
      </w:r>
    </w:p>
    <w:p w14:paraId="6ECF7FA9" w14:textId="7F941A5B" w:rsidR="006E5E58" w:rsidRPr="0058175F" w:rsidRDefault="00560C75" w:rsidP="00EA4EB0">
      <w:pPr>
        <w:spacing w:line="240" w:lineRule="auto"/>
        <w:jc w:val="center"/>
        <w:rPr>
          <w:rStyle w:val="Svagfremhvning"/>
          <w:sz w:val="18"/>
          <w:szCs w:val="18"/>
          <w:lang w:eastAsia="en-US"/>
        </w:rPr>
      </w:pPr>
      <w:r w:rsidRPr="0058175F">
        <w:rPr>
          <w:rStyle w:val="Svagfremhvning"/>
          <w:sz w:val="18"/>
          <w:szCs w:val="18"/>
          <w:lang w:eastAsia="en-US"/>
        </w:rPr>
        <w:t xml:space="preserve">Deadline for alle mesterskaber undtagen Baltic Cup er </w:t>
      </w:r>
      <w:r w:rsidR="006E5E58" w:rsidRPr="001961D3">
        <w:rPr>
          <w:rStyle w:val="Kraftigfremhvning"/>
        </w:rPr>
        <w:t>onsdag d. 23. april 2025</w:t>
      </w:r>
      <w:r w:rsidR="001961D3" w:rsidRPr="001961D3">
        <w:rPr>
          <w:rStyle w:val="Kraftigfremhvning"/>
        </w:rPr>
        <w:t xml:space="preserve"> kl. 12.00</w:t>
      </w:r>
    </w:p>
    <w:p w14:paraId="4F42312A" w14:textId="55F12102" w:rsidR="00EA4EB0" w:rsidRDefault="00EA4EB0" w:rsidP="00EA4EB0">
      <w:pPr>
        <w:spacing w:line="240" w:lineRule="auto"/>
        <w:jc w:val="center"/>
        <w:rPr>
          <w:rStyle w:val="Svagfremhvning"/>
          <w:sz w:val="20"/>
          <w:szCs w:val="20"/>
          <w:lang w:eastAsia="en-US"/>
        </w:rPr>
      </w:pPr>
      <w:r w:rsidRPr="0058175F">
        <w:rPr>
          <w:i/>
          <w:iCs/>
          <w:color w:val="404040" w:themeColor="text1" w:themeTint="BF"/>
          <w:sz w:val="18"/>
          <w:szCs w:val="18"/>
          <w:lang w:eastAsia="en-US"/>
        </w:rPr>
        <w:t>Deadline for indstilling til Baltic Cup samt endelige mulighed for udtagelse og/eller ændringer til udtagelser til Coupe, U19 VM, U23 VM og U23 EM</w:t>
      </w:r>
      <w:r w:rsidR="009C5F8B" w:rsidRPr="0058175F">
        <w:rPr>
          <w:i/>
          <w:iCs/>
          <w:color w:val="404040" w:themeColor="text1" w:themeTint="BF"/>
          <w:sz w:val="18"/>
          <w:szCs w:val="18"/>
          <w:lang w:eastAsia="en-US"/>
        </w:rPr>
        <w:t xml:space="preserve"> er onsdag d. </w:t>
      </w:r>
      <w:r w:rsidR="0058175F" w:rsidRPr="0058175F">
        <w:rPr>
          <w:i/>
          <w:iCs/>
          <w:color w:val="404040" w:themeColor="text1" w:themeTint="BF"/>
          <w:sz w:val="18"/>
          <w:szCs w:val="18"/>
          <w:lang w:eastAsia="en-US"/>
        </w:rPr>
        <w:t xml:space="preserve">25. juni </w:t>
      </w:r>
      <w:r w:rsidR="0058175F">
        <w:rPr>
          <w:i/>
          <w:iCs/>
          <w:color w:val="404040" w:themeColor="text1" w:themeTint="BF"/>
          <w:sz w:val="20"/>
          <w:szCs w:val="20"/>
          <w:lang w:eastAsia="en-US"/>
        </w:rPr>
        <w:t>2025</w:t>
      </w:r>
    </w:p>
    <w:p w14:paraId="5D8B82B9" w14:textId="77777777" w:rsidR="0060013F" w:rsidRPr="006E5E58" w:rsidRDefault="0060013F" w:rsidP="006E5E58">
      <w:pPr>
        <w:spacing w:line="278" w:lineRule="auto"/>
        <w:jc w:val="center"/>
        <w:rPr>
          <w:rStyle w:val="Svagfremhvning"/>
          <w:lang w:eastAsia="en-US"/>
        </w:rPr>
      </w:pPr>
    </w:p>
    <w:tbl>
      <w:tblPr>
        <w:tblStyle w:val="Tabel-Gitter1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9923"/>
      </w:tblGrid>
      <w:tr w:rsidR="006E5E58" w:rsidRPr="00912EE6" w14:paraId="1E69DA54" w14:textId="77777777" w:rsidTr="00912EE6">
        <w:tc>
          <w:tcPr>
            <w:tcW w:w="3544" w:type="dxa"/>
            <w:shd w:val="clear" w:color="auto" w:fill="F2F2F2" w:themeFill="background1" w:themeFillShade="F2"/>
          </w:tcPr>
          <w:p w14:paraId="121ABE0A" w14:textId="0ACD5B68" w:rsidR="006E5E58" w:rsidRPr="00912EE6" w:rsidRDefault="006E5E58" w:rsidP="006E5E58">
            <w:pPr>
              <w:spacing w:line="278" w:lineRule="auto"/>
              <w:jc w:val="left"/>
              <w:rPr>
                <w:rStyle w:val="Bogenstitel"/>
              </w:rPr>
            </w:pPr>
            <w:r w:rsidRPr="00912EE6">
              <w:rPr>
                <w:rStyle w:val="Bogenstitel"/>
              </w:rPr>
              <w:t>Dato</w:t>
            </w:r>
            <w:r w:rsidR="00223FB1" w:rsidRPr="00912EE6">
              <w:rPr>
                <w:rStyle w:val="Bogenstitel"/>
              </w:rPr>
              <w:t xml:space="preserve"> for indstilling</w:t>
            </w:r>
          </w:p>
          <w:p w14:paraId="26F93A29" w14:textId="77777777" w:rsidR="006E5E58" w:rsidRPr="00912EE6" w:rsidRDefault="006E5E58" w:rsidP="006E5E58">
            <w:pPr>
              <w:spacing w:line="278" w:lineRule="auto"/>
              <w:jc w:val="left"/>
              <w:rPr>
                <w:rStyle w:val="Bogenstitel"/>
              </w:rPr>
            </w:pPr>
          </w:p>
        </w:tc>
        <w:tc>
          <w:tcPr>
            <w:tcW w:w="9923" w:type="dxa"/>
          </w:tcPr>
          <w:p w14:paraId="4238F709" w14:textId="77777777" w:rsidR="006E5E58" w:rsidRPr="00912EE6" w:rsidRDefault="006E5E58" w:rsidP="006E5E58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</w:tr>
      <w:tr w:rsidR="006E5E58" w:rsidRPr="00912EE6" w14:paraId="2F3EDE25" w14:textId="77777777" w:rsidTr="00912EE6">
        <w:tc>
          <w:tcPr>
            <w:tcW w:w="3544" w:type="dxa"/>
            <w:shd w:val="clear" w:color="auto" w:fill="F2F2F2" w:themeFill="background1" w:themeFillShade="F2"/>
          </w:tcPr>
          <w:p w14:paraId="5DE99BFC" w14:textId="77777777" w:rsidR="006E5E58" w:rsidRPr="00912EE6" w:rsidRDefault="006E5E58" w:rsidP="006E5E58">
            <w:pPr>
              <w:spacing w:line="278" w:lineRule="auto"/>
              <w:jc w:val="left"/>
              <w:rPr>
                <w:rStyle w:val="Bogenstitel"/>
              </w:rPr>
            </w:pPr>
            <w:r w:rsidRPr="00912EE6">
              <w:rPr>
                <w:rStyle w:val="Bogenstitel"/>
              </w:rPr>
              <w:t>Bådtype</w:t>
            </w:r>
          </w:p>
        </w:tc>
        <w:tc>
          <w:tcPr>
            <w:tcW w:w="9923" w:type="dxa"/>
          </w:tcPr>
          <w:p w14:paraId="6611F9B9" w14:textId="77777777" w:rsidR="006E5E58" w:rsidRPr="00912EE6" w:rsidRDefault="006E5E58" w:rsidP="006E5E58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  <w:p w14:paraId="5AA60C9E" w14:textId="77777777" w:rsidR="006E5E58" w:rsidRPr="00912EE6" w:rsidRDefault="006E5E58" w:rsidP="006E5E58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</w:tr>
      <w:tr w:rsidR="00EA4EB0" w:rsidRPr="00912EE6" w14:paraId="0FE7B43C" w14:textId="77777777" w:rsidTr="00912EE6">
        <w:tc>
          <w:tcPr>
            <w:tcW w:w="3544" w:type="dxa"/>
            <w:shd w:val="clear" w:color="auto" w:fill="F2F2F2" w:themeFill="background1" w:themeFillShade="F2"/>
          </w:tcPr>
          <w:p w14:paraId="056D74D1" w14:textId="59A93815" w:rsidR="00EA4EB0" w:rsidRPr="00912EE6" w:rsidRDefault="00EA4EB0" w:rsidP="006E5E58">
            <w:pPr>
              <w:spacing w:line="278" w:lineRule="auto"/>
              <w:jc w:val="left"/>
              <w:rPr>
                <w:rStyle w:val="Bogenstitel"/>
              </w:rPr>
            </w:pPr>
            <w:r w:rsidRPr="00912EE6">
              <w:rPr>
                <w:rStyle w:val="Bogenstitel"/>
              </w:rPr>
              <w:t>Mesterskab</w:t>
            </w:r>
            <w:r w:rsidR="004B090C" w:rsidRPr="00912EE6">
              <w:rPr>
                <w:rStyle w:val="Bogenstitel"/>
              </w:rPr>
              <w:t>(er)</w:t>
            </w:r>
          </w:p>
          <w:p w14:paraId="6F93DB2F" w14:textId="77777777" w:rsidR="00EA4EB0" w:rsidRPr="00912EE6" w:rsidRDefault="00EA4EB0" w:rsidP="006E5E58">
            <w:pPr>
              <w:spacing w:line="278" w:lineRule="auto"/>
              <w:jc w:val="left"/>
              <w:rPr>
                <w:rStyle w:val="Bogenstitel"/>
              </w:rPr>
            </w:pPr>
          </w:p>
        </w:tc>
        <w:tc>
          <w:tcPr>
            <w:tcW w:w="9923" w:type="dxa"/>
          </w:tcPr>
          <w:p w14:paraId="164C806E" w14:textId="77777777" w:rsidR="00EA4EB0" w:rsidRPr="00912EE6" w:rsidRDefault="00EA4EB0" w:rsidP="006E5E58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</w:tr>
      <w:tr w:rsidR="006E5E58" w:rsidRPr="00912EE6" w14:paraId="7B802967" w14:textId="77777777" w:rsidTr="00912EE6">
        <w:tc>
          <w:tcPr>
            <w:tcW w:w="3544" w:type="dxa"/>
            <w:shd w:val="clear" w:color="auto" w:fill="F2F2F2" w:themeFill="background1" w:themeFillShade="F2"/>
          </w:tcPr>
          <w:p w14:paraId="19DCF5A1" w14:textId="77777777" w:rsidR="006E5E58" w:rsidRPr="00912EE6" w:rsidRDefault="006E5E58" w:rsidP="006E5E58">
            <w:pPr>
              <w:spacing w:line="278" w:lineRule="auto"/>
              <w:jc w:val="left"/>
              <w:rPr>
                <w:rStyle w:val="Bogenstitel"/>
              </w:rPr>
            </w:pPr>
            <w:r w:rsidRPr="00912EE6">
              <w:rPr>
                <w:rStyle w:val="Bogenstitel"/>
              </w:rPr>
              <w:t>Kraftcenter</w:t>
            </w:r>
          </w:p>
        </w:tc>
        <w:tc>
          <w:tcPr>
            <w:tcW w:w="9923" w:type="dxa"/>
          </w:tcPr>
          <w:p w14:paraId="4CC7E034" w14:textId="77777777" w:rsidR="006E5E58" w:rsidRPr="00912EE6" w:rsidRDefault="006E5E58" w:rsidP="006E5E58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  <w:p w14:paraId="2AF10601" w14:textId="77777777" w:rsidR="006E5E58" w:rsidRPr="00912EE6" w:rsidRDefault="006E5E58" w:rsidP="006E5E58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</w:tr>
      <w:tr w:rsidR="006E5E58" w:rsidRPr="00912EE6" w14:paraId="15947575" w14:textId="77777777" w:rsidTr="00912EE6">
        <w:tc>
          <w:tcPr>
            <w:tcW w:w="3544" w:type="dxa"/>
            <w:shd w:val="clear" w:color="auto" w:fill="F2F2F2" w:themeFill="background1" w:themeFillShade="F2"/>
          </w:tcPr>
          <w:p w14:paraId="452A5D82" w14:textId="77777777" w:rsidR="006E5E58" w:rsidRPr="00912EE6" w:rsidRDefault="006E5E58" w:rsidP="006E5E58">
            <w:pPr>
              <w:spacing w:line="278" w:lineRule="auto"/>
              <w:jc w:val="left"/>
              <w:rPr>
                <w:rStyle w:val="Bogenstitel"/>
              </w:rPr>
            </w:pPr>
            <w:r w:rsidRPr="00912EE6">
              <w:rPr>
                <w:rStyle w:val="Bogenstitel"/>
              </w:rPr>
              <w:t>Målsætning</w:t>
            </w:r>
          </w:p>
          <w:p w14:paraId="7EC15AD6" w14:textId="5375B262" w:rsidR="006E5E58" w:rsidRPr="00912EE6" w:rsidRDefault="006E5E58" w:rsidP="006E5E58">
            <w:pPr>
              <w:spacing w:line="278" w:lineRule="auto"/>
              <w:jc w:val="left"/>
              <w:rPr>
                <w:rStyle w:val="Bogenstitel"/>
              </w:rPr>
            </w:pPr>
          </w:p>
        </w:tc>
        <w:tc>
          <w:tcPr>
            <w:tcW w:w="9923" w:type="dxa"/>
          </w:tcPr>
          <w:p w14:paraId="5AC6BED9" w14:textId="77777777" w:rsidR="006E5E58" w:rsidRPr="00912EE6" w:rsidRDefault="006E5E58" w:rsidP="006E5E58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</w:tr>
    </w:tbl>
    <w:p w14:paraId="7B6ACF2F" w14:textId="77777777" w:rsidR="006E5E58" w:rsidRPr="006E5E58" w:rsidRDefault="006E5E58" w:rsidP="006E5E58">
      <w:pPr>
        <w:spacing w:line="278" w:lineRule="auto"/>
        <w:jc w:val="left"/>
        <w:rPr>
          <w:rFonts w:eastAsia="Aptos"/>
          <w:b/>
          <w:bCs/>
          <w:kern w:val="2"/>
          <w:szCs w:val="24"/>
          <w:lang w:eastAsia="en-US"/>
          <w14:ligatures w14:val="standardContextual"/>
        </w:rPr>
      </w:pPr>
    </w:p>
    <w:p w14:paraId="4B9B3B6E" w14:textId="77777777" w:rsidR="006E5E58" w:rsidRPr="006E5E58" w:rsidRDefault="006E5E58" w:rsidP="006E5E58">
      <w:pPr>
        <w:pStyle w:val="Overskrift1"/>
        <w:rPr>
          <w:rFonts w:eastAsia="Aptos"/>
          <w:lang w:eastAsia="en-US"/>
        </w:rPr>
      </w:pPr>
      <w:r w:rsidRPr="006E5E58">
        <w:rPr>
          <w:rFonts w:eastAsia="Aptos"/>
          <w:lang w:eastAsia="en-US"/>
        </w:rPr>
        <w:t>Træner:</w:t>
      </w:r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4615"/>
        <w:gridCol w:w="2318"/>
        <w:gridCol w:w="2088"/>
        <w:gridCol w:w="2335"/>
        <w:gridCol w:w="2070"/>
      </w:tblGrid>
      <w:tr w:rsidR="006E5E58" w:rsidRPr="00912EE6" w14:paraId="22CA8A4B" w14:textId="77777777" w:rsidTr="00912EE6">
        <w:tc>
          <w:tcPr>
            <w:tcW w:w="5098" w:type="dxa"/>
            <w:shd w:val="clear" w:color="auto" w:fill="F2F2F2" w:themeFill="background1" w:themeFillShade="F2"/>
          </w:tcPr>
          <w:p w14:paraId="1D43C075" w14:textId="77777777" w:rsidR="006E5E58" w:rsidRPr="00912EE6" w:rsidRDefault="006E5E58" w:rsidP="006E5E58">
            <w:pPr>
              <w:spacing w:line="278" w:lineRule="auto"/>
              <w:rPr>
                <w:rStyle w:val="Bogenstitel"/>
              </w:rPr>
            </w:pPr>
            <w:r w:rsidRPr="00912EE6">
              <w:rPr>
                <w:rStyle w:val="Bogenstitel"/>
              </w:rPr>
              <w:t>Fulde navn på træner (som i pas)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B3B05A5" w14:textId="77777777" w:rsidR="006E5E58" w:rsidRPr="00912EE6" w:rsidRDefault="006E5E58" w:rsidP="006E5E58">
            <w:pPr>
              <w:spacing w:line="278" w:lineRule="auto"/>
              <w:rPr>
                <w:rStyle w:val="Bogenstitel"/>
              </w:rPr>
            </w:pPr>
            <w:r w:rsidRPr="00912EE6">
              <w:rPr>
                <w:rStyle w:val="Bogenstitel"/>
              </w:rPr>
              <w:t>Fødselsdato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546D2C" w14:textId="77777777" w:rsidR="006E5E58" w:rsidRPr="00912EE6" w:rsidRDefault="006E5E58" w:rsidP="006E5E58">
            <w:pPr>
              <w:spacing w:line="278" w:lineRule="auto"/>
              <w:rPr>
                <w:rStyle w:val="Bogenstitel"/>
              </w:rPr>
            </w:pPr>
            <w:r w:rsidRPr="00912EE6">
              <w:rPr>
                <w:rStyle w:val="Bogenstitel"/>
              </w:rPr>
              <w:t>Klub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BED0FD7" w14:textId="77777777" w:rsidR="006E5E58" w:rsidRPr="00912EE6" w:rsidRDefault="006E5E58" w:rsidP="006E5E58">
            <w:pPr>
              <w:spacing w:line="278" w:lineRule="auto"/>
              <w:rPr>
                <w:rStyle w:val="Bogenstitel"/>
              </w:rPr>
            </w:pPr>
            <w:r w:rsidRPr="00912EE6">
              <w:rPr>
                <w:rStyle w:val="Bogenstitel"/>
              </w:rPr>
              <w:t>Mail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14:paraId="0085A9AA" w14:textId="77777777" w:rsidR="006E5E58" w:rsidRPr="00912EE6" w:rsidRDefault="006E5E58" w:rsidP="006E5E58">
            <w:pPr>
              <w:spacing w:line="278" w:lineRule="auto"/>
              <w:rPr>
                <w:rStyle w:val="Bogenstitel"/>
              </w:rPr>
            </w:pPr>
            <w:r w:rsidRPr="00912EE6">
              <w:rPr>
                <w:rStyle w:val="Bogenstitel"/>
              </w:rPr>
              <w:t>Mobil</w:t>
            </w:r>
          </w:p>
        </w:tc>
      </w:tr>
      <w:tr w:rsidR="006E5E58" w:rsidRPr="00912EE6" w14:paraId="305F6EA0" w14:textId="77777777" w:rsidTr="00697B3B">
        <w:tc>
          <w:tcPr>
            <w:tcW w:w="5098" w:type="dxa"/>
          </w:tcPr>
          <w:p w14:paraId="4F28272E" w14:textId="77777777" w:rsidR="006E5E58" w:rsidRPr="00912EE6" w:rsidRDefault="006E5E58" w:rsidP="006E5E58">
            <w:pPr>
              <w:spacing w:line="278" w:lineRule="auto"/>
              <w:jc w:val="left"/>
              <w:rPr>
                <w:rFonts w:ascii="Source Sans Pro" w:eastAsia="Aptos" w:hAnsi="Source Sans Pro"/>
                <w:b/>
                <w:bCs/>
                <w:lang w:eastAsia="en-US"/>
              </w:rPr>
            </w:pPr>
          </w:p>
          <w:p w14:paraId="5273DD13" w14:textId="77777777" w:rsidR="006E5E58" w:rsidRPr="00912EE6" w:rsidRDefault="006E5E58" w:rsidP="006E5E58">
            <w:pPr>
              <w:spacing w:line="278" w:lineRule="auto"/>
              <w:jc w:val="left"/>
              <w:rPr>
                <w:rFonts w:ascii="Source Sans Pro" w:eastAsia="Aptos" w:hAnsi="Source Sans Pro"/>
                <w:b/>
                <w:bCs/>
                <w:lang w:eastAsia="en-US"/>
              </w:rPr>
            </w:pPr>
          </w:p>
          <w:p w14:paraId="41F4FD77" w14:textId="77777777" w:rsidR="006E5E58" w:rsidRPr="00912EE6" w:rsidRDefault="006E5E58" w:rsidP="006E5E58">
            <w:pPr>
              <w:spacing w:line="278" w:lineRule="auto"/>
              <w:jc w:val="left"/>
              <w:rPr>
                <w:rFonts w:ascii="Source Sans Pro" w:eastAsia="Aptos" w:hAnsi="Source Sans Pro"/>
                <w:b/>
                <w:bCs/>
                <w:lang w:eastAsia="en-US"/>
              </w:rPr>
            </w:pPr>
          </w:p>
        </w:tc>
        <w:tc>
          <w:tcPr>
            <w:tcW w:w="2410" w:type="dxa"/>
          </w:tcPr>
          <w:p w14:paraId="6EAC96B8" w14:textId="77777777" w:rsidR="006E5E58" w:rsidRPr="00912EE6" w:rsidRDefault="006E5E58" w:rsidP="006E5E58">
            <w:pPr>
              <w:spacing w:line="278" w:lineRule="auto"/>
              <w:jc w:val="left"/>
              <w:rPr>
                <w:rFonts w:ascii="Source Sans Pro" w:eastAsia="Aptos" w:hAnsi="Source Sans Pro"/>
                <w:b/>
                <w:bCs/>
                <w:lang w:eastAsia="en-US"/>
              </w:rPr>
            </w:pPr>
          </w:p>
        </w:tc>
        <w:tc>
          <w:tcPr>
            <w:tcW w:w="2268" w:type="dxa"/>
          </w:tcPr>
          <w:p w14:paraId="6E1EFE89" w14:textId="77777777" w:rsidR="006E5E58" w:rsidRPr="00912EE6" w:rsidRDefault="006E5E58" w:rsidP="006E5E58">
            <w:pPr>
              <w:spacing w:line="278" w:lineRule="auto"/>
              <w:jc w:val="left"/>
              <w:rPr>
                <w:rFonts w:ascii="Source Sans Pro" w:eastAsia="Aptos" w:hAnsi="Source Sans Pro"/>
                <w:b/>
                <w:bCs/>
                <w:lang w:eastAsia="en-US"/>
              </w:rPr>
            </w:pPr>
          </w:p>
        </w:tc>
        <w:tc>
          <w:tcPr>
            <w:tcW w:w="2552" w:type="dxa"/>
          </w:tcPr>
          <w:p w14:paraId="3617CAFA" w14:textId="77777777" w:rsidR="006E5E58" w:rsidRPr="00912EE6" w:rsidRDefault="006E5E58" w:rsidP="006E5E58">
            <w:pPr>
              <w:spacing w:line="278" w:lineRule="auto"/>
              <w:jc w:val="left"/>
              <w:rPr>
                <w:rFonts w:ascii="Source Sans Pro" w:eastAsia="Aptos" w:hAnsi="Source Sans Pro"/>
                <w:b/>
                <w:bCs/>
                <w:lang w:eastAsia="en-US"/>
              </w:rPr>
            </w:pPr>
          </w:p>
        </w:tc>
        <w:tc>
          <w:tcPr>
            <w:tcW w:w="2232" w:type="dxa"/>
          </w:tcPr>
          <w:p w14:paraId="49D2A060" w14:textId="77777777" w:rsidR="006E5E58" w:rsidRPr="00912EE6" w:rsidRDefault="006E5E58" w:rsidP="006E5E58">
            <w:pPr>
              <w:spacing w:line="278" w:lineRule="auto"/>
              <w:jc w:val="left"/>
              <w:rPr>
                <w:rFonts w:ascii="Source Sans Pro" w:eastAsia="Aptos" w:hAnsi="Source Sans Pro"/>
                <w:b/>
                <w:bCs/>
                <w:lang w:eastAsia="en-US"/>
              </w:rPr>
            </w:pPr>
          </w:p>
        </w:tc>
      </w:tr>
    </w:tbl>
    <w:p w14:paraId="5823AB3E" w14:textId="77777777" w:rsidR="006E5E58" w:rsidRPr="006E5E58" w:rsidRDefault="006E5E58" w:rsidP="006E5E58">
      <w:pPr>
        <w:spacing w:line="278" w:lineRule="auto"/>
        <w:jc w:val="left"/>
        <w:rPr>
          <w:rFonts w:eastAsia="Aptos"/>
          <w:b/>
          <w:bCs/>
          <w:kern w:val="2"/>
          <w:szCs w:val="24"/>
          <w:lang w:eastAsia="en-US"/>
          <w14:ligatures w14:val="standardContextual"/>
        </w:rPr>
      </w:pPr>
    </w:p>
    <w:p w14:paraId="6B6D4F6C" w14:textId="77777777" w:rsidR="006E5E58" w:rsidRPr="006E5E58" w:rsidRDefault="006E5E58" w:rsidP="006E5E58">
      <w:pPr>
        <w:spacing w:line="278" w:lineRule="auto"/>
        <w:jc w:val="left"/>
        <w:rPr>
          <w:rFonts w:eastAsia="Aptos"/>
          <w:b/>
          <w:bCs/>
          <w:kern w:val="2"/>
          <w:szCs w:val="24"/>
          <w:lang w:eastAsia="en-US"/>
          <w14:ligatures w14:val="standardContextual"/>
        </w:rPr>
      </w:pPr>
    </w:p>
    <w:p w14:paraId="4705B25D" w14:textId="5C5AC52D" w:rsidR="006E5E58" w:rsidRDefault="006E5E58" w:rsidP="006E5E58">
      <w:pPr>
        <w:pStyle w:val="Overskrift1"/>
        <w:rPr>
          <w:rFonts w:eastAsia="Aptos"/>
          <w:lang w:eastAsia="en-US"/>
        </w:rPr>
      </w:pPr>
      <w:r w:rsidRPr="006E5E58">
        <w:rPr>
          <w:rFonts w:eastAsia="Aptos"/>
          <w:lang w:eastAsia="en-US"/>
        </w:rPr>
        <w:t>Roere/cox</w:t>
      </w:r>
    </w:p>
    <w:tbl>
      <w:tblPr>
        <w:tblStyle w:val="Tabel-Gitter1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144"/>
        <w:gridCol w:w="3294"/>
        <w:gridCol w:w="1623"/>
        <w:gridCol w:w="730"/>
        <w:gridCol w:w="568"/>
        <w:gridCol w:w="569"/>
        <w:gridCol w:w="569"/>
        <w:gridCol w:w="568"/>
        <w:gridCol w:w="569"/>
        <w:gridCol w:w="569"/>
        <w:gridCol w:w="569"/>
        <w:gridCol w:w="2654"/>
      </w:tblGrid>
      <w:tr w:rsidR="00B63E66" w:rsidRPr="006E5E58" w14:paraId="655CA0EE" w14:textId="77777777" w:rsidTr="00912EE6">
        <w:trPr>
          <w:jc w:val="center"/>
        </w:trPr>
        <w:tc>
          <w:tcPr>
            <w:tcW w:w="1110" w:type="dxa"/>
            <w:vMerge w:val="restart"/>
            <w:shd w:val="clear" w:color="auto" w:fill="F2F2F2" w:themeFill="background1" w:themeFillShade="F2"/>
            <w:vAlign w:val="bottom"/>
          </w:tcPr>
          <w:p w14:paraId="351A5C66" w14:textId="77777777" w:rsidR="00B63E66" w:rsidRPr="00912EE6" w:rsidRDefault="00B63E66" w:rsidP="00132001">
            <w:pPr>
              <w:spacing w:line="278" w:lineRule="auto"/>
              <w:jc w:val="left"/>
              <w:rPr>
                <w:rStyle w:val="Bogenstitel"/>
              </w:rPr>
            </w:pPr>
            <w:r w:rsidRPr="00912EE6">
              <w:rPr>
                <w:rStyle w:val="Bogenstitel"/>
              </w:rPr>
              <w:t>Position</w:t>
            </w:r>
          </w:p>
        </w:tc>
        <w:tc>
          <w:tcPr>
            <w:tcW w:w="4101" w:type="dxa"/>
            <w:vMerge w:val="restart"/>
            <w:shd w:val="clear" w:color="auto" w:fill="F2F2F2" w:themeFill="background1" w:themeFillShade="F2"/>
            <w:vAlign w:val="bottom"/>
          </w:tcPr>
          <w:p w14:paraId="4F5783A7" w14:textId="77777777" w:rsidR="00B63E66" w:rsidRPr="00912EE6" w:rsidRDefault="00B63E66" w:rsidP="00132001">
            <w:pPr>
              <w:spacing w:line="278" w:lineRule="auto"/>
              <w:jc w:val="left"/>
              <w:rPr>
                <w:rStyle w:val="Bogenstitel"/>
              </w:rPr>
            </w:pPr>
            <w:r w:rsidRPr="00912EE6">
              <w:rPr>
                <w:rStyle w:val="Bogenstitel"/>
              </w:rPr>
              <w:t>Fulde navn på roer/cox (som i pas)</w:t>
            </w:r>
          </w:p>
        </w:tc>
        <w:tc>
          <w:tcPr>
            <w:tcW w:w="1494" w:type="dxa"/>
            <w:vMerge w:val="restart"/>
            <w:shd w:val="clear" w:color="auto" w:fill="F2F2F2" w:themeFill="background1" w:themeFillShade="F2"/>
            <w:vAlign w:val="bottom"/>
          </w:tcPr>
          <w:p w14:paraId="6B628C43" w14:textId="77777777" w:rsidR="00B63E66" w:rsidRPr="00912EE6" w:rsidRDefault="00B63E66" w:rsidP="00132001">
            <w:pPr>
              <w:spacing w:line="278" w:lineRule="auto"/>
              <w:jc w:val="left"/>
              <w:rPr>
                <w:rStyle w:val="Bogenstitel"/>
              </w:rPr>
            </w:pPr>
            <w:r w:rsidRPr="00912EE6">
              <w:rPr>
                <w:rStyle w:val="Bogenstitel"/>
              </w:rPr>
              <w:t>Fødselsdato</w:t>
            </w:r>
          </w:p>
        </w:tc>
        <w:tc>
          <w:tcPr>
            <w:tcW w:w="681" w:type="dxa"/>
            <w:vMerge w:val="restart"/>
            <w:shd w:val="clear" w:color="auto" w:fill="F2F2F2" w:themeFill="background1" w:themeFillShade="F2"/>
            <w:vAlign w:val="bottom"/>
          </w:tcPr>
          <w:p w14:paraId="3EABC413" w14:textId="77777777" w:rsidR="00B63E66" w:rsidRPr="00912EE6" w:rsidRDefault="00B63E66" w:rsidP="00132001">
            <w:pPr>
              <w:spacing w:line="278" w:lineRule="auto"/>
              <w:jc w:val="left"/>
              <w:rPr>
                <w:rStyle w:val="Bogenstitel"/>
              </w:rPr>
            </w:pPr>
            <w:r w:rsidRPr="00912EE6">
              <w:rPr>
                <w:rStyle w:val="Bogenstitel"/>
              </w:rPr>
              <w:t>Klub</w:t>
            </w:r>
          </w:p>
        </w:tc>
        <w:tc>
          <w:tcPr>
            <w:tcW w:w="4100" w:type="dxa"/>
            <w:gridSpan w:val="7"/>
            <w:shd w:val="clear" w:color="auto" w:fill="F2F2F2" w:themeFill="background1" w:themeFillShade="F2"/>
          </w:tcPr>
          <w:p w14:paraId="12100E86" w14:textId="77777777" w:rsidR="00223B57" w:rsidRPr="00912EE6" w:rsidRDefault="00B63E66" w:rsidP="00132001">
            <w:pPr>
              <w:spacing w:line="278" w:lineRule="auto"/>
              <w:jc w:val="center"/>
              <w:rPr>
                <w:rStyle w:val="Svagfremhvning"/>
                <w:sz w:val="20"/>
                <w:szCs w:val="20"/>
              </w:rPr>
            </w:pPr>
            <w:r w:rsidRPr="00912EE6">
              <w:rPr>
                <w:rStyle w:val="Svagfremhvning"/>
                <w:sz w:val="20"/>
                <w:szCs w:val="20"/>
              </w:rPr>
              <w:t>Sæt kryds ved deltagelse</w:t>
            </w:r>
          </w:p>
          <w:p w14:paraId="5E8DEFBB" w14:textId="3FC20A40" w:rsidR="00B63E66" w:rsidRPr="00912EE6" w:rsidRDefault="00B63E66" w:rsidP="00132001">
            <w:pPr>
              <w:spacing w:line="278" w:lineRule="auto"/>
              <w:jc w:val="center"/>
              <w:rPr>
                <w:rStyle w:val="Bogenstitel"/>
              </w:rPr>
            </w:pPr>
            <w:r w:rsidRPr="00912EE6">
              <w:rPr>
                <w:rStyle w:val="Svagfremhvning"/>
                <w:sz w:val="20"/>
                <w:szCs w:val="20"/>
              </w:rPr>
              <w:t xml:space="preserve"> eller forventet delta</w:t>
            </w:r>
            <w:r w:rsidR="00CC09FE" w:rsidRPr="00912EE6">
              <w:rPr>
                <w:rStyle w:val="Svagfremhvning"/>
                <w:sz w:val="20"/>
                <w:szCs w:val="20"/>
              </w:rPr>
              <w:t>gelse</w:t>
            </w:r>
          </w:p>
        </w:tc>
        <w:tc>
          <w:tcPr>
            <w:tcW w:w="3074" w:type="dxa"/>
            <w:vMerge w:val="restart"/>
            <w:shd w:val="clear" w:color="auto" w:fill="F2F2F2" w:themeFill="background1" w:themeFillShade="F2"/>
            <w:vAlign w:val="bottom"/>
          </w:tcPr>
          <w:p w14:paraId="0632C92E" w14:textId="77777777" w:rsidR="00B63E66" w:rsidRPr="00912EE6" w:rsidRDefault="00B63E66" w:rsidP="00132001">
            <w:pPr>
              <w:spacing w:line="278" w:lineRule="auto"/>
              <w:jc w:val="left"/>
              <w:rPr>
                <w:rStyle w:val="Bogenstitel"/>
              </w:rPr>
            </w:pPr>
            <w:r w:rsidRPr="00912EE6">
              <w:rPr>
                <w:rStyle w:val="Bogenstitel"/>
              </w:rPr>
              <w:t>Kommentar</w:t>
            </w:r>
          </w:p>
        </w:tc>
      </w:tr>
      <w:tr w:rsidR="00B63E66" w:rsidRPr="006E5E58" w14:paraId="548EA3F6" w14:textId="77777777" w:rsidTr="00912EE6">
        <w:trPr>
          <w:cantSplit/>
          <w:trHeight w:val="2616"/>
          <w:jc w:val="center"/>
        </w:trPr>
        <w:tc>
          <w:tcPr>
            <w:tcW w:w="1110" w:type="dxa"/>
            <w:vMerge/>
            <w:vAlign w:val="bottom"/>
          </w:tcPr>
          <w:p w14:paraId="2D96C5A5" w14:textId="77777777" w:rsidR="00B63E66" w:rsidRPr="00912EE6" w:rsidRDefault="00B63E66" w:rsidP="00132001">
            <w:pPr>
              <w:spacing w:line="278" w:lineRule="auto"/>
              <w:jc w:val="left"/>
              <w:rPr>
                <w:rStyle w:val="Bogenstitel"/>
              </w:rPr>
            </w:pPr>
          </w:p>
        </w:tc>
        <w:tc>
          <w:tcPr>
            <w:tcW w:w="4101" w:type="dxa"/>
            <w:vMerge/>
            <w:vAlign w:val="bottom"/>
          </w:tcPr>
          <w:p w14:paraId="0C291619" w14:textId="77777777" w:rsidR="00B63E66" w:rsidRPr="00912EE6" w:rsidRDefault="00B63E66" w:rsidP="00132001">
            <w:pPr>
              <w:spacing w:line="278" w:lineRule="auto"/>
              <w:jc w:val="left"/>
              <w:rPr>
                <w:rStyle w:val="Bogenstitel"/>
              </w:rPr>
            </w:pPr>
          </w:p>
        </w:tc>
        <w:tc>
          <w:tcPr>
            <w:tcW w:w="1494" w:type="dxa"/>
            <w:vMerge/>
            <w:vAlign w:val="bottom"/>
          </w:tcPr>
          <w:p w14:paraId="1F4177AE" w14:textId="77777777" w:rsidR="00B63E66" w:rsidRPr="00912EE6" w:rsidRDefault="00B63E66" w:rsidP="00132001">
            <w:pPr>
              <w:spacing w:line="278" w:lineRule="auto"/>
              <w:jc w:val="left"/>
              <w:rPr>
                <w:rStyle w:val="Bogenstitel"/>
              </w:rPr>
            </w:pPr>
          </w:p>
        </w:tc>
        <w:tc>
          <w:tcPr>
            <w:tcW w:w="681" w:type="dxa"/>
            <w:vMerge/>
            <w:vAlign w:val="bottom"/>
          </w:tcPr>
          <w:p w14:paraId="2D990356" w14:textId="77777777" w:rsidR="00B63E66" w:rsidRPr="00912EE6" w:rsidRDefault="00B63E66" w:rsidP="00132001">
            <w:pPr>
              <w:spacing w:line="278" w:lineRule="auto"/>
              <w:jc w:val="left"/>
              <w:rPr>
                <w:rStyle w:val="Bogenstitel"/>
              </w:rPr>
            </w:pPr>
          </w:p>
        </w:tc>
        <w:tc>
          <w:tcPr>
            <w:tcW w:w="585" w:type="dxa"/>
            <w:shd w:val="clear" w:color="auto" w:fill="F2F2F2" w:themeFill="background1" w:themeFillShade="F2"/>
            <w:textDirection w:val="btLr"/>
          </w:tcPr>
          <w:p w14:paraId="6221CBC3" w14:textId="77777777" w:rsidR="00B63E66" w:rsidRPr="00912EE6" w:rsidRDefault="00B63E66" w:rsidP="00132001">
            <w:pPr>
              <w:jc w:val="left"/>
              <w:rPr>
                <w:rStyle w:val="Bogenstitel"/>
              </w:rPr>
            </w:pPr>
            <w:r w:rsidRPr="00912EE6">
              <w:rPr>
                <w:rStyle w:val="Bogenstitel"/>
              </w:rPr>
              <w:t>Ugetest 1</w:t>
            </w:r>
          </w:p>
        </w:tc>
        <w:tc>
          <w:tcPr>
            <w:tcW w:w="586" w:type="dxa"/>
            <w:shd w:val="clear" w:color="auto" w:fill="F2F2F2" w:themeFill="background1" w:themeFillShade="F2"/>
            <w:textDirection w:val="btLr"/>
          </w:tcPr>
          <w:p w14:paraId="4592E9A8" w14:textId="77777777" w:rsidR="00B63E66" w:rsidRPr="00912EE6" w:rsidRDefault="00B63E66" w:rsidP="00132001">
            <w:pPr>
              <w:jc w:val="left"/>
              <w:rPr>
                <w:rStyle w:val="Bogenstitel"/>
              </w:rPr>
            </w:pPr>
            <w:r w:rsidRPr="00912EE6">
              <w:rPr>
                <w:rStyle w:val="Bogenstitel"/>
              </w:rPr>
              <w:t>Ugetest 2</w:t>
            </w:r>
          </w:p>
        </w:tc>
        <w:tc>
          <w:tcPr>
            <w:tcW w:w="586" w:type="dxa"/>
            <w:shd w:val="clear" w:color="auto" w:fill="F2F2F2" w:themeFill="background1" w:themeFillShade="F2"/>
            <w:textDirection w:val="btLr"/>
          </w:tcPr>
          <w:p w14:paraId="301AA880" w14:textId="75C9216A" w:rsidR="00B63E66" w:rsidRPr="00912EE6" w:rsidRDefault="00B63E66" w:rsidP="00132001">
            <w:pPr>
              <w:jc w:val="left"/>
              <w:rPr>
                <w:rStyle w:val="Bogenstitel"/>
              </w:rPr>
            </w:pPr>
            <w:r w:rsidRPr="00912EE6">
              <w:rPr>
                <w:rStyle w:val="Bogenstitel"/>
              </w:rPr>
              <w:t>Samling</w:t>
            </w:r>
            <w:r w:rsidR="00223B57" w:rsidRPr="00912EE6">
              <w:rPr>
                <w:rStyle w:val="Bogenstitel"/>
              </w:rPr>
              <w:t>er/races</w:t>
            </w:r>
          </w:p>
        </w:tc>
        <w:tc>
          <w:tcPr>
            <w:tcW w:w="585" w:type="dxa"/>
            <w:shd w:val="clear" w:color="auto" w:fill="F2F2F2" w:themeFill="background1" w:themeFillShade="F2"/>
            <w:textDirection w:val="btLr"/>
          </w:tcPr>
          <w:p w14:paraId="09BF0182" w14:textId="77777777" w:rsidR="00B63E66" w:rsidRPr="00912EE6" w:rsidRDefault="00B63E66" w:rsidP="00132001">
            <w:pPr>
              <w:jc w:val="left"/>
              <w:rPr>
                <w:rStyle w:val="Bogenstitel"/>
              </w:rPr>
            </w:pPr>
            <w:r w:rsidRPr="00912EE6">
              <w:rPr>
                <w:rStyle w:val="Bogenstitel"/>
              </w:rPr>
              <w:t>Odense Langdistance</w:t>
            </w:r>
          </w:p>
        </w:tc>
        <w:tc>
          <w:tcPr>
            <w:tcW w:w="586" w:type="dxa"/>
            <w:shd w:val="clear" w:color="auto" w:fill="F2F2F2" w:themeFill="background1" w:themeFillShade="F2"/>
            <w:textDirection w:val="btLr"/>
          </w:tcPr>
          <w:p w14:paraId="7FA984E1" w14:textId="77777777" w:rsidR="00B63E66" w:rsidRPr="00912EE6" w:rsidRDefault="00B63E66" w:rsidP="00132001">
            <w:pPr>
              <w:jc w:val="left"/>
              <w:rPr>
                <w:rStyle w:val="Bogenstitel"/>
              </w:rPr>
            </w:pPr>
            <w:r w:rsidRPr="00912EE6">
              <w:rPr>
                <w:rStyle w:val="Bogenstitel"/>
              </w:rPr>
              <w:t>Copenhagen regatta</w:t>
            </w:r>
          </w:p>
        </w:tc>
        <w:tc>
          <w:tcPr>
            <w:tcW w:w="586" w:type="dxa"/>
            <w:shd w:val="clear" w:color="auto" w:fill="F2F2F2" w:themeFill="background1" w:themeFillShade="F2"/>
            <w:textDirection w:val="btLr"/>
          </w:tcPr>
          <w:p w14:paraId="255BB5D5" w14:textId="01CE02CA" w:rsidR="00B63E66" w:rsidRPr="00912EE6" w:rsidRDefault="00B63E66" w:rsidP="00132001">
            <w:pPr>
              <w:jc w:val="left"/>
              <w:rPr>
                <w:rStyle w:val="Bogenstitel"/>
              </w:rPr>
            </w:pPr>
            <w:r w:rsidRPr="00912EE6">
              <w:rPr>
                <w:rStyle w:val="Bogenstitel"/>
              </w:rPr>
              <w:t>Hamburg</w:t>
            </w:r>
            <w:r w:rsidR="00CC09FE" w:rsidRPr="00912EE6">
              <w:rPr>
                <w:rStyle w:val="Bogenstitel"/>
              </w:rPr>
              <w:t>/</w:t>
            </w:r>
            <w:proofErr w:type="spellStart"/>
            <w:r w:rsidR="00CC09FE" w:rsidRPr="00912EE6">
              <w:rPr>
                <w:rStyle w:val="Bogenstitel"/>
              </w:rPr>
              <w:t>Ratzeburg</w:t>
            </w:r>
            <w:proofErr w:type="spellEnd"/>
          </w:p>
        </w:tc>
        <w:tc>
          <w:tcPr>
            <w:tcW w:w="586" w:type="dxa"/>
            <w:shd w:val="clear" w:color="auto" w:fill="F2F2F2" w:themeFill="background1" w:themeFillShade="F2"/>
            <w:textDirection w:val="btLr"/>
          </w:tcPr>
          <w:p w14:paraId="4A5B7D3A" w14:textId="77777777" w:rsidR="00B63E66" w:rsidRPr="00912EE6" w:rsidRDefault="00B63E66" w:rsidP="00132001">
            <w:pPr>
              <w:jc w:val="left"/>
              <w:rPr>
                <w:rStyle w:val="Bogenstitel"/>
              </w:rPr>
            </w:pPr>
            <w:r w:rsidRPr="00912EE6">
              <w:rPr>
                <w:rStyle w:val="Bogenstitel"/>
              </w:rPr>
              <w:t>Sorø</w:t>
            </w:r>
          </w:p>
        </w:tc>
        <w:tc>
          <w:tcPr>
            <w:tcW w:w="3074" w:type="dxa"/>
            <w:vMerge/>
            <w:vAlign w:val="bottom"/>
          </w:tcPr>
          <w:p w14:paraId="32DFF389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</w:tr>
      <w:tr w:rsidR="00B63E66" w:rsidRPr="006E5E58" w14:paraId="77E64D98" w14:textId="77777777" w:rsidTr="00132001">
        <w:trPr>
          <w:jc w:val="center"/>
        </w:trPr>
        <w:tc>
          <w:tcPr>
            <w:tcW w:w="1110" w:type="dxa"/>
          </w:tcPr>
          <w:p w14:paraId="7F35025C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4101" w:type="dxa"/>
          </w:tcPr>
          <w:p w14:paraId="2FA87623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1494" w:type="dxa"/>
          </w:tcPr>
          <w:p w14:paraId="6CC8FA26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681" w:type="dxa"/>
          </w:tcPr>
          <w:p w14:paraId="7531710C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5" w:type="dxa"/>
          </w:tcPr>
          <w:p w14:paraId="04CAD346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7417C5EB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4F10CFFE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5" w:type="dxa"/>
          </w:tcPr>
          <w:p w14:paraId="5308146C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78044235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566CD653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28671DB9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3074" w:type="dxa"/>
          </w:tcPr>
          <w:p w14:paraId="16EC0772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</w:tr>
      <w:tr w:rsidR="00B63E66" w:rsidRPr="006E5E58" w14:paraId="6723B5D3" w14:textId="77777777" w:rsidTr="00132001">
        <w:trPr>
          <w:jc w:val="center"/>
        </w:trPr>
        <w:tc>
          <w:tcPr>
            <w:tcW w:w="1110" w:type="dxa"/>
          </w:tcPr>
          <w:p w14:paraId="593BAE5D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4101" w:type="dxa"/>
          </w:tcPr>
          <w:p w14:paraId="619D0039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1494" w:type="dxa"/>
          </w:tcPr>
          <w:p w14:paraId="5F1E6DC3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681" w:type="dxa"/>
          </w:tcPr>
          <w:p w14:paraId="2D65B0A0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5" w:type="dxa"/>
          </w:tcPr>
          <w:p w14:paraId="3135BB59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75611B46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29603362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5" w:type="dxa"/>
          </w:tcPr>
          <w:p w14:paraId="6AA00041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1736ACA9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278A8A37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08E52A03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3074" w:type="dxa"/>
          </w:tcPr>
          <w:p w14:paraId="5A897A3F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</w:tr>
      <w:tr w:rsidR="00B63E66" w:rsidRPr="006E5E58" w14:paraId="31B3D11B" w14:textId="77777777" w:rsidTr="00132001">
        <w:trPr>
          <w:jc w:val="center"/>
        </w:trPr>
        <w:tc>
          <w:tcPr>
            <w:tcW w:w="1110" w:type="dxa"/>
          </w:tcPr>
          <w:p w14:paraId="600351EB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4101" w:type="dxa"/>
          </w:tcPr>
          <w:p w14:paraId="7A6A7E48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1494" w:type="dxa"/>
          </w:tcPr>
          <w:p w14:paraId="627B8F28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681" w:type="dxa"/>
          </w:tcPr>
          <w:p w14:paraId="392FED3D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5" w:type="dxa"/>
          </w:tcPr>
          <w:p w14:paraId="7EAD12BA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50B4540B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3109082F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5" w:type="dxa"/>
          </w:tcPr>
          <w:p w14:paraId="428BB2EA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045B8B8F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4705AA8A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3F6C55D0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3074" w:type="dxa"/>
          </w:tcPr>
          <w:p w14:paraId="3A24D2B2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</w:tr>
      <w:tr w:rsidR="00B63E66" w:rsidRPr="006E5E58" w14:paraId="0A0568DE" w14:textId="77777777" w:rsidTr="00132001">
        <w:trPr>
          <w:jc w:val="center"/>
        </w:trPr>
        <w:tc>
          <w:tcPr>
            <w:tcW w:w="1110" w:type="dxa"/>
          </w:tcPr>
          <w:p w14:paraId="5A69B580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4101" w:type="dxa"/>
          </w:tcPr>
          <w:p w14:paraId="2464CE49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1494" w:type="dxa"/>
          </w:tcPr>
          <w:p w14:paraId="4A4A97BE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681" w:type="dxa"/>
          </w:tcPr>
          <w:p w14:paraId="2AAC29F8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5" w:type="dxa"/>
          </w:tcPr>
          <w:p w14:paraId="29D2CFAF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17763615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2D057E60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5" w:type="dxa"/>
          </w:tcPr>
          <w:p w14:paraId="46CDEBF0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64E11F77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2B810ACC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10880389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3074" w:type="dxa"/>
          </w:tcPr>
          <w:p w14:paraId="4CFC66ED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</w:tr>
      <w:tr w:rsidR="00B63E66" w:rsidRPr="006E5E58" w14:paraId="350739E4" w14:textId="77777777" w:rsidTr="00132001">
        <w:trPr>
          <w:jc w:val="center"/>
        </w:trPr>
        <w:tc>
          <w:tcPr>
            <w:tcW w:w="1110" w:type="dxa"/>
          </w:tcPr>
          <w:p w14:paraId="0C94CD2A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4101" w:type="dxa"/>
          </w:tcPr>
          <w:p w14:paraId="438F86CB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1494" w:type="dxa"/>
          </w:tcPr>
          <w:p w14:paraId="7432FEF9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681" w:type="dxa"/>
          </w:tcPr>
          <w:p w14:paraId="636C7F81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5" w:type="dxa"/>
          </w:tcPr>
          <w:p w14:paraId="54646B2D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2B708C18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17BB3A08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5" w:type="dxa"/>
          </w:tcPr>
          <w:p w14:paraId="04ADF90F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2138781D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0E64A4D7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46147757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3074" w:type="dxa"/>
          </w:tcPr>
          <w:p w14:paraId="1A331707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</w:tr>
      <w:tr w:rsidR="00B63E66" w:rsidRPr="006E5E58" w14:paraId="53B1C084" w14:textId="77777777" w:rsidTr="00132001">
        <w:trPr>
          <w:jc w:val="center"/>
        </w:trPr>
        <w:tc>
          <w:tcPr>
            <w:tcW w:w="1110" w:type="dxa"/>
          </w:tcPr>
          <w:p w14:paraId="7144AB34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4101" w:type="dxa"/>
          </w:tcPr>
          <w:p w14:paraId="7268DFC0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1494" w:type="dxa"/>
          </w:tcPr>
          <w:p w14:paraId="3C5CBE50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681" w:type="dxa"/>
          </w:tcPr>
          <w:p w14:paraId="4CFDDCC0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5" w:type="dxa"/>
          </w:tcPr>
          <w:p w14:paraId="420A9BD9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2C09B577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0B8363B6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5" w:type="dxa"/>
          </w:tcPr>
          <w:p w14:paraId="4A94E98D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4DD0950C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55F2CA7F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5E4F3B82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3074" w:type="dxa"/>
          </w:tcPr>
          <w:p w14:paraId="20AACE1C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</w:tr>
      <w:tr w:rsidR="00B63E66" w:rsidRPr="006E5E58" w14:paraId="76FED2C1" w14:textId="77777777" w:rsidTr="00132001">
        <w:trPr>
          <w:jc w:val="center"/>
        </w:trPr>
        <w:tc>
          <w:tcPr>
            <w:tcW w:w="1110" w:type="dxa"/>
          </w:tcPr>
          <w:p w14:paraId="65337892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4101" w:type="dxa"/>
          </w:tcPr>
          <w:p w14:paraId="02A5531B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1494" w:type="dxa"/>
          </w:tcPr>
          <w:p w14:paraId="1B71F306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681" w:type="dxa"/>
          </w:tcPr>
          <w:p w14:paraId="7D84FA34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5" w:type="dxa"/>
          </w:tcPr>
          <w:p w14:paraId="717FA99A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499A7DF1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46DE7046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5" w:type="dxa"/>
          </w:tcPr>
          <w:p w14:paraId="5E861295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5883C035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5171A88A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105B9692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3074" w:type="dxa"/>
          </w:tcPr>
          <w:p w14:paraId="24AC09C0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</w:tr>
      <w:tr w:rsidR="00B63E66" w:rsidRPr="006E5E58" w14:paraId="6C439E8E" w14:textId="77777777" w:rsidTr="00132001">
        <w:trPr>
          <w:jc w:val="center"/>
        </w:trPr>
        <w:tc>
          <w:tcPr>
            <w:tcW w:w="1110" w:type="dxa"/>
          </w:tcPr>
          <w:p w14:paraId="28E8254F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4101" w:type="dxa"/>
          </w:tcPr>
          <w:p w14:paraId="6CEC1074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1494" w:type="dxa"/>
          </w:tcPr>
          <w:p w14:paraId="37401A4B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681" w:type="dxa"/>
          </w:tcPr>
          <w:p w14:paraId="313D754E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5" w:type="dxa"/>
          </w:tcPr>
          <w:p w14:paraId="1DCA04CF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6A273A03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7DE9637F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5" w:type="dxa"/>
          </w:tcPr>
          <w:p w14:paraId="7D9AFA3E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3D7F0726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4D420290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78692C45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3074" w:type="dxa"/>
          </w:tcPr>
          <w:p w14:paraId="75D44AB9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</w:tr>
      <w:tr w:rsidR="00B63E66" w:rsidRPr="006E5E58" w14:paraId="6E89EF4F" w14:textId="77777777" w:rsidTr="00132001">
        <w:trPr>
          <w:jc w:val="center"/>
        </w:trPr>
        <w:tc>
          <w:tcPr>
            <w:tcW w:w="1110" w:type="dxa"/>
          </w:tcPr>
          <w:p w14:paraId="79269775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4101" w:type="dxa"/>
          </w:tcPr>
          <w:p w14:paraId="588D56AB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1494" w:type="dxa"/>
          </w:tcPr>
          <w:p w14:paraId="4142BF01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681" w:type="dxa"/>
          </w:tcPr>
          <w:p w14:paraId="38A65DE2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5" w:type="dxa"/>
          </w:tcPr>
          <w:p w14:paraId="616C7CBE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19FA7678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389F8D38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5" w:type="dxa"/>
          </w:tcPr>
          <w:p w14:paraId="5BF97CF3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0D3B6DCB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3BEFAD5C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586" w:type="dxa"/>
          </w:tcPr>
          <w:p w14:paraId="74DA6721" w14:textId="77777777" w:rsidR="00B63E66" w:rsidRPr="006E5E58" w:rsidRDefault="00B63E66" w:rsidP="00132001">
            <w:pPr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  <w:tc>
          <w:tcPr>
            <w:tcW w:w="3074" w:type="dxa"/>
          </w:tcPr>
          <w:p w14:paraId="79B34C7A" w14:textId="77777777" w:rsidR="00B63E66" w:rsidRPr="006E5E58" w:rsidRDefault="00B63E66" w:rsidP="00132001">
            <w:pPr>
              <w:spacing w:line="278" w:lineRule="auto"/>
              <w:jc w:val="left"/>
              <w:rPr>
                <w:rFonts w:ascii="Source Sans Pro" w:eastAsia="Aptos" w:hAnsi="Source Sans Pro"/>
                <w:lang w:eastAsia="en-US"/>
              </w:rPr>
            </w:pPr>
          </w:p>
        </w:tc>
      </w:tr>
    </w:tbl>
    <w:p w14:paraId="0870B860" w14:textId="2D63C34E" w:rsidR="00801FD7" w:rsidRPr="006E5E58" w:rsidRDefault="00801FD7" w:rsidP="006E5E58"/>
    <w:sectPr w:rsidR="00801FD7" w:rsidRPr="006E5E58" w:rsidSect="006E5E58">
      <w:headerReference w:type="default" r:id="rId6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A7B82" w14:textId="77777777" w:rsidR="007A3A4E" w:rsidRDefault="007A3A4E" w:rsidP="00945B2C">
      <w:pPr>
        <w:spacing w:after="0" w:line="240" w:lineRule="auto"/>
      </w:pPr>
      <w:r>
        <w:separator/>
      </w:r>
    </w:p>
  </w:endnote>
  <w:endnote w:type="continuationSeparator" w:id="0">
    <w:p w14:paraId="35B96A29" w14:textId="77777777" w:rsidR="007A3A4E" w:rsidRDefault="007A3A4E" w:rsidP="0094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A0F3F" w14:textId="77777777" w:rsidR="007A3A4E" w:rsidRDefault="007A3A4E" w:rsidP="00945B2C">
      <w:pPr>
        <w:spacing w:after="0" w:line="240" w:lineRule="auto"/>
      </w:pPr>
      <w:r>
        <w:separator/>
      </w:r>
    </w:p>
  </w:footnote>
  <w:footnote w:type="continuationSeparator" w:id="0">
    <w:p w14:paraId="1E79E655" w14:textId="77777777" w:rsidR="007A3A4E" w:rsidRDefault="007A3A4E" w:rsidP="00945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3D514" w14:textId="77777777" w:rsidR="00945B2C" w:rsidRDefault="00EC4A65">
    <w:pPr>
      <w:pStyle w:val="Sidehoved"/>
    </w:pPr>
    <w:r w:rsidRPr="001273DB">
      <w:rPr>
        <w:noProof/>
        <w:color w:val="9B9E99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B03E1C6" wp14:editId="3FB777E5">
              <wp:simplePos x="0" y="0"/>
              <wp:positionH relativeFrom="margin">
                <wp:posOffset>5365115</wp:posOffset>
              </wp:positionH>
              <wp:positionV relativeFrom="page">
                <wp:posOffset>647700</wp:posOffset>
              </wp:positionV>
              <wp:extent cx="1605915" cy="508000"/>
              <wp:effectExtent l="0" t="0" r="0" b="6350"/>
              <wp:wrapTight wrapText="bothSides">
                <wp:wrapPolygon edited="0">
                  <wp:start x="769" y="0"/>
                  <wp:lineTo x="769" y="21060"/>
                  <wp:lineTo x="20754" y="21060"/>
                  <wp:lineTo x="20754" y="0"/>
                  <wp:lineTo x="769" y="0"/>
                </wp:wrapPolygon>
              </wp:wrapTight>
              <wp:docPr id="23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5915" cy="50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CC917B" w14:textId="099CF555" w:rsidR="0085634B" w:rsidRDefault="00945B2C" w:rsidP="00945B2C">
                          <w:pPr>
                            <w:jc w:val="left"/>
                            <w:rPr>
                              <w:color w:val="9B9E99"/>
                              <w:sz w:val="16"/>
                              <w:szCs w:val="14"/>
                            </w:rPr>
                          </w:pPr>
                          <w:r w:rsidRPr="0057253E">
                            <w:rPr>
                              <w:b/>
                              <w:color w:val="9B9E99"/>
                              <w:sz w:val="16"/>
                              <w:szCs w:val="14"/>
                            </w:rPr>
                            <w:t>Dansk Forening for Rosport</w:t>
                          </w:r>
                          <w:r w:rsidRPr="0057253E">
                            <w:rPr>
                              <w:b/>
                              <w:color w:val="9B9E99"/>
                              <w:sz w:val="16"/>
                              <w:szCs w:val="14"/>
                            </w:rPr>
                            <w:br/>
                          </w:r>
                          <w:r w:rsidRPr="0057253E">
                            <w:rPr>
                              <w:color w:val="9B9E99"/>
                              <w:sz w:val="16"/>
                              <w:szCs w:val="14"/>
                            </w:rPr>
                            <w:t>Sekretariat</w:t>
                          </w:r>
                          <w:r w:rsidR="0085634B">
                            <w:rPr>
                              <w:color w:val="9B9E99"/>
                              <w:sz w:val="16"/>
                              <w:szCs w:val="14"/>
                            </w:rPr>
                            <w:br/>
                          </w:r>
                          <w:r w:rsidR="0085634B">
                            <w:rPr>
                              <w:color w:val="9B9E99"/>
                              <w:sz w:val="16"/>
                              <w:szCs w:val="14"/>
                            </w:rPr>
                            <w:fldChar w:fldCharType="begin"/>
                          </w:r>
                          <w:r w:rsidR="0085634B">
                            <w:rPr>
                              <w:color w:val="9B9E99"/>
                              <w:sz w:val="16"/>
                              <w:szCs w:val="14"/>
                            </w:rPr>
                            <w:instrText xml:space="preserve"> CREATEDATE  \@ "d. MMMM yyyy"  \* MERGEFORMAT </w:instrText>
                          </w:r>
                          <w:r w:rsidR="0085634B">
                            <w:rPr>
                              <w:color w:val="9B9E99"/>
                              <w:sz w:val="16"/>
                              <w:szCs w:val="14"/>
                            </w:rPr>
                            <w:fldChar w:fldCharType="separate"/>
                          </w:r>
                          <w:r w:rsidR="00DA6DA7">
                            <w:rPr>
                              <w:noProof/>
                              <w:color w:val="9B9E99"/>
                              <w:sz w:val="16"/>
                              <w:szCs w:val="14"/>
                            </w:rPr>
                            <w:t>26. marts 2025</w:t>
                          </w:r>
                          <w:r w:rsidR="0085634B">
                            <w:rPr>
                              <w:color w:val="9B9E99"/>
                              <w:sz w:val="16"/>
                              <w:szCs w:val="14"/>
                            </w:rPr>
                            <w:fldChar w:fldCharType="end"/>
                          </w:r>
                        </w:p>
                        <w:p w14:paraId="10F5EAE3" w14:textId="77777777" w:rsidR="00EC4A65" w:rsidRDefault="00EC4A65" w:rsidP="00945B2C">
                          <w:pPr>
                            <w:jc w:val="left"/>
                            <w:rPr>
                              <w:color w:val="9B9E99"/>
                              <w:sz w:val="16"/>
                              <w:szCs w:val="14"/>
                            </w:rPr>
                          </w:pPr>
                        </w:p>
                        <w:p w14:paraId="4540B9B7" w14:textId="77777777" w:rsidR="00EC4A65" w:rsidRPr="0057253E" w:rsidRDefault="00EC4A65" w:rsidP="00945B2C">
                          <w:pPr>
                            <w:jc w:val="left"/>
                            <w:rPr>
                              <w:b/>
                              <w:color w:val="9B9E99"/>
                              <w:sz w:val="16"/>
                              <w:szCs w:val="14"/>
                            </w:rPr>
                          </w:pPr>
                        </w:p>
                        <w:p w14:paraId="5F21849C" w14:textId="77777777" w:rsidR="00945B2C" w:rsidRDefault="00945B2C" w:rsidP="00945B2C"/>
                        <w:p w14:paraId="23E93A6D" w14:textId="77777777" w:rsidR="00945B2C" w:rsidRDefault="00945B2C" w:rsidP="00945B2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3E1C6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422.45pt;margin-top:51pt;width:126.45pt;height:40pt;z-index:-251659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" filled="f" stroked="f">
              <v:textbox>
                <w:txbxContent>
                  <w:p w14:paraId="26CC917B" w14:textId="099CF555" w:rsidR="0085634B" w:rsidRDefault="00945B2C" w:rsidP="00945B2C">
                    <w:pPr>
                      <w:jc w:val="left"/>
                      <w:rPr>
                        <w:color w:val="9B9E99"/>
                        <w:sz w:val="16"/>
                        <w:szCs w:val="14"/>
                      </w:rPr>
                    </w:pPr>
                    <w:r w:rsidRPr="0057253E">
                      <w:rPr>
                        <w:b/>
                        <w:color w:val="9B9E99"/>
                        <w:sz w:val="16"/>
                        <w:szCs w:val="14"/>
                      </w:rPr>
                      <w:t>Dansk Forening for Rosport</w:t>
                    </w:r>
                    <w:r w:rsidRPr="0057253E">
                      <w:rPr>
                        <w:b/>
                        <w:color w:val="9B9E99"/>
                        <w:sz w:val="16"/>
                        <w:szCs w:val="14"/>
                      </w:rPr>
                      <w:br/>
                    </w:r>
                    <w:r w:rsidRPr="0057253E">
                      <w:rPr>
                        <w:color w:val="9B9E99"/>
                        <w:sz w:val="16"/>
                        <w:szCs w:val="14"/>
                      </w:rPr>
                      <w:t>Sekretariat</w:t>
                    </w:r>
                    <w:r w:rsidR="0085634B">
                      <w:rPr>
                        <w:color w:val="9B9E99"/>
                        <w:sz w:val="16"/>
                        <w:szCs w:val="14"/>
                      </w:rPr>
                      <w:br/>
                    </w:r>
                    <w:r w:rsidR="0085634B">
                      <w:rPr>
                        <w:color w:val="9B9E99"/>
                        <w:sz w:val="16"/>
                        <w:szCs w:val="14"/>
                      </w:rPr>
                      <w:fldChar w:fldCharType="begin"/>
                    </w:r>
                    <w:r w:rsidR="0085634B">
                      <w:rPr>
                        <w:color w:val="9B9E99"/>
                        <w:sz w:val="16"/>
                        <w:szCs w:val="14"/>
                      </w:rPr>
                      <w:instrText xml:space="preserve"> CREATEDATE  \@ "d. MMMM yyyy"  \* MERGEFORMAT </w:instrText>
                    </w:r>
                    <w:r w:rsidR="0085634B">
                      <w:rPr>
                        <w:color w:val="9B9E99"/>
                        <w:sz w:val="16"/>
                        <w:szCs w:val="14"/>
                      </w:rPr>
                      <w:fldChar w:fldCharType="separate"/>
                    </w:r>
                    <w:r w:rsidR="00DA6DA7">
                      <w:rPr>
                        <w:noProof/>
                        <w:color w:val="9B9E99"/>
                        <w:sz w:val="16"/>
                        <w:szCs w:val="14"/>
                      </w:rPr>
                      <w:t>26. marts 2025</w:t>
                    </w:r>
                    <w:r w:rsidR="0085634B">
                      <w:rPr>
                        <w:color w:val="9B9E99"/>
                        <w:sz w:val="16"/>
                        <w:szCs w:val="14"/>
                      </w:rPr>
                      <w:fldChar w:fldCharType="end"/>
                    </w:r>
                  </w:p>
                  <w:p w14:paraId="10F5EAE3" w14:textId="77777777" w:rsidR="00EC4A65" w:rsidRDefault="00EC4A65" w:rsidP="00945B2C">
                    <w:pPr>
                      <w:jc w:val="left"/>
                      <w:rPr>
                        <w:color w:val="9B9E99"/>
                        <w:sz w:val="16"/>
                        <w:szCs w:val="14"/>
                      </w:rPr>
                    </w:pPr>
                  </w:p>
                  <w:p w14:paraId="4540B9B7" w14:textId="77777777" w:rsidR="00EC4A65" w:rsidRPr="0057253E" w:rsidRDefault="00EC4A65" w:rsidP="00945B2C">
                    <w:pPr>
                      <w:jc w:val="left"/>
                      <w:rPr>
                        <w:b/>
                        <w:color w:val="9B9E99"/>
                        <w:sz w:val="16"/>
                        <w:szCs w:val="14"/>
                      </w:rPr>
                    </w:pPr>
                  </w:p>
                  <w:p w14:paraId="5F21849C" w14:textId="77777777" w:rsidR="00945B2C" w:rsidRDefault="00945B2C" w:rsidP="00945B2C"/>
                  <w:p w14:paraId="23E93A6D" w14:textId="77777777" w:rsidR="00945B2C" w:rsidRDefault="00945B2C" w:rsidP="00945B2C"/>
                </w:txbxContent>
              </v:textbox>
              <w10:wrap type="tight" anchorx="margin" anchory="page"/>
            </v:shape>
          </w:pict>
        </mc:Fallback>
      </mc:AlternateContent>
    </w:r>
    <w:sdt>
      <w:sdtPr>
        <w:id w:val="-863516343"/>
        <w:docPartObj>
          <w:docPartGallery w:val="Watermarks"/>
          <w:docPartUnique/>
        </w:docPartObj>
      </w:sdtPr>
      <w:sdtContent>
        <w:r w:rsidR="00000000">
          <w:rPr>
            <w:noProof/>
          </w:rPr>
          <w:pict w14:anchorId="0EDECAB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84768017" o:spid="_x0000_s1025" type="#_x0000_t75" style="position:absolute;left:0;text-align:left;margin-left:0;margin-top:0;width:289.65pt;height:408.95pt;z-index:-251657728;mso-position-horizontal:center;mso-position-horizontal-relative:margin;mso-position-vertical:center;mso-position-vertical-relative:margin" o:allowincell="f">
              <v:imagedata r:id="rId1" o:title="Vandmærke"/>
              <w10:wrap anchorx="margin" anchory="margin"/>
            </v:shape>
          </w:pict>
        </w:r>
      </w:sdtContent>
    </w:sdt>
    <w:r w:rsidR="00945B2C" w:rsidRPr="00945B2C">
      <w:rPr>
        <w:noProof/>
      </w:rPr>
      <w:drawing>
        <wp:anchor distT="0" distB="0" distL="114300" distR="114300" simplePos="0" relativeHeight="251657728" behindDoc="1" locked="0" layoutInCell="1" allowOverlap="1" wp14:anchorId="1413D79A" wp14:editId="5842F1DB">
          <wp:simplePos x="0" y="0"/>
          <wp:positionH relativeFrom="column">
            <wp:posOffset>5450205</wp:posOffset>
          </wp:positionH>
          <wp:positionV relativeFrom="paragraph">
            <wp:posOffset>-253125</wp:posOffset>
          </wp:positionV>
          <wp:extent cx="965200" cy="446405"/>
          <wp:effectExtent l="0" t="0" r="635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ndardLogo_farver.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4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58"/>
    <w:rsid w:val="000D123F"/>
    <w:rsid w:val="001273DB"/>
    <w:rsid w:val="001961D3"/>
    <w:rsid w:val="001D3FCB"/>
    <w:rsid w:val="001D6230"/>
    <w:rsid w:val="001F5BC1"/>
    <w:rsid w:val="00202A6B"/>
    <w:rsid w:val="00223B57"/>
    <w:rsid w:val="00223FB1"/>
    <w:rsid w:val="002334E1"/>
    <w:rsid w:val="00280B4D"/>
    <w:rsid w:val="002D56A8"/>
    <w:rsid w:val="00347F26"/>
    <w:rsid w:val="003A71A5"/>
    <w:rsid w:val="00435FC9"/>
    <w:rsid w:val="00496D2C"/>
    <w:rsid w:val="004B090C"/>
    <w:rsid w:val="004D4D9A"/>
    <w:rsid w:val="00536879"/>
    <w:rsid w:val="005427A6"/>
    <w:rsid w:val="00544648"/>
    <w:rsid w:val="00560C75"/>
    <w:rsid w:val="0058175F"/>
    <w:rsid w:val="005C7518"/>
    <w:rsid w:val="0060013F"/>
    <w:rsid w:val="006E5E58"/>
    <w:rsid w:val="00741667"/>
    <w:rsid w:val="007418A0"/>
    <w:rsid w:val="007A3A4E"/>
    <w:rsid w:val="00801FD7"/>
    <w:rsid w:val="008463DD"/>
    <w:rsid w:val="00854520"/>
    <w:rsid w:val="0085634B"/>
    <w:rsid w:val="00897D01"/>
    <w:rsid w:val="00912EE6"/>
    <w:rsid w:val="00945B2C"/>
    <w:rsid w:val="00964595"/>
    <w:rsid w:val="009C5F8B"/>
    <w:rsid w:val="00A47EBA"/>
    <w:rsid w:val="00A87039"/>
    <w:rsid w:val="00AC099A"/>
    <w:rsid w:val="00B63E66"/>
    <w:rsid w:val="00B70689"/>
    <w:rsid w:val="00B73454"/>
    <w:rsid w:val="00BB178B"/>
    <w:rsid w:val="00CC09FE"/>
    <w:rsid w:val="00CC1F7F"/>
    <w:rsid w:val="00D622F2"/>
    <w:rsid w:val="00DA6DA7"/>
    <w:rsid w:val="00E771A7"/>
    <w:rsid w:val="00EA4EB0"/>
    <w:rsid w:val="00EC4A65"/>
    <w:rsid w:val="00EF53E4"/>
    <w:rsid w:val="00F152BB"/>
    <w:rsid w:val="00F64F19"/>
    <w:rsid w:val="00F9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2C364"/>
  <w15:chartTrackingRefBased/>
  <w15:docId w15:val="{42D93C53-B826-4EBC-8372-D08875F5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ource Sans Pro" w:eastAsiaTheme="minorHAnsi" w:hAnsi="Source Sans Pro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lm. tekst"/>
    <w:qFormat/>
    <w:rsid w:val="001D3FCB"/>
    <w:pPr>
      <w:jc w:val="both"/>
    </w:pPr>
    <w:rPr>
      <w:rFonts w:cs="Times New Roman"/>
      <w:sz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C09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FfR">
    <w:name w:val="DFfR"/>
    <w:basedOn w:val="Overskrift1"/>
    <w:next w:val="Normal"/>
    <w:autoRedefine/>
    <w:qFormat/>
    <w:rsid w:val="00AC099A"/>
    <w:rPr>
      <w:rFonts w:ascii="Source Sans Pro" w:hAnsi="Source Sans Pro"/>
      <w:color w:val="E14F13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C0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afstand">
    <w:name w:val="No Spacing"/>
    <w:aliases w:val="DFfR Overskrift,Overskrift DFfR"/>
    <w:basedOn w:val="Normal"/>
    <w:next w:val="Normal"/>
    <w:link w:val="IngenafstandTegn"/>
    <w:uiPriority w:val="1"/>
    <w:qFormat/>
    <w:rsid w:val="001D3FCB"/>
    <w:pPr>
      <w:spacing w:before="120" w:after="120" w:line="240" w:lineRule="auto"/>
    </w:pPr>
    <w:rPr>
      <w:rFonts w:eastAsiaTheme="minorEastAsia"/>
      <w:color w:val="E7A436"/>
      <w:sz w:val="32"/>
    </w:rPr>
  </w:style>
  <w:style w:type="character" w:customStyle="1" w:styleId="IngenafstandTegn">
    <w:name w:val="Ingen afstand Tegn"/>
    <w:aliases w:val="DFfR Overskrift Tegn,Overskrift DFfR Tegn"/>
    <w:basedOn w:val="Standardskrifttypeiafsnit"/>
    <w:link w:val="Ingenafstand"/>
    <w:uiPriority w:val="1"/>
    <w:rsid w:val="001D3FCB"/>
    <w:rPr>
      <w:rFonts w:eastAsiaTheme="minorEastAsia"/>
      <w:color w:val="E7A436"/>
      <w:sz w:val="32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945B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5B2C"/>
    <w:rPr>
      <w:rFonts w:cs="Times New Roman"/>
      <w:sz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945B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5B2C"/>
    <w:rPr>
      <w:rFonts w:cs="Times New Roman"/>
      <w:sz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945B2C"/>
    <w:rPr>
      <w:color w:val="0563C1" w:themeColor="hyperlink"/>
      <w:u w:val="single"/>
    </w:rPr>
  </w:style>
  <w:style w:type="paragraph" w:customStyle="1" w:styleId="Underoverskrift">
    <w:name w:val="Underoverskrift"/>
    <w:basedOn w:val="DFfR"/>
    <w:next w:val="Brdtekst"/>
    <w:link w:val="UnderoverskriftTegn"/>
    <w:autoRedefine/>
    <w:qFormat/>
    <w:rsid w:val="00741667"/>
    <w:rPr>
      <w:rFonts w:asciiTheme="majorHAnsi" w:hAnsiTheme="majorHAnsi"/>
      <w:sz w:val="28"/>
    </w:rPr>
  </w:style>
  <w:style w:type="character" w:customStyle="1" w:styleId="UnderoverskriftTegn">
    <w:name w:val="Underoverskrift Tegn"/>
    <w:basedOn w:val="Standardskrifttypeiafsnit"/>
    <w:link w:val="Underoverskrift"/>
    <w:rsid w:val="00741667"/>
    <w:rPr>
      <w:rFonts w:asciiTheme="majorHAnsi" w:eastAsiaTheme="majorEastAsia" w:hAnsiTheme="majorHAnsi" w:cstheme="majorBidi"/>
      <w:color w:val="E14F13"/>
      <w:sz w:val="28"/>
      <w:szCs w:val="32"/>
      <w:lang w:eastAsia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741667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1667"/>
    <w:rPr>
      <w:rFonts w:cs="Times New Roman"/>
      <w:sz w:val="24"/>
      <w:lang w:eastAsia="da-DK"/>
    </w:rPr>
  </w:style>
  <w:style w:type="table" w:customStyle="1" w:styleId="Tabel-Gitter1">
    <w:name w:val="Tabel - Gitter1"/>
    <w:basedOn w:val="Tabel-Normal"/>
    <w:next w:val="Tabel-Gitter"/>
    <w:uiPriority w:val="39"/>
    <w:rsid w:val="006E5E58"/>
    <w:pPr>
      <w:spacing w:after="0" w:line="240" w:lineRule="auto"/>
    </w:pPr>
    <w:rPr>
      <w:rFonts w:ascii="Aptos" w:hAnsi="Aptos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">
    <w:name w:val="Table Grid"/>
    <w:basedOn w:val="Tabel-Normal"/>
    <w:uiPriority w:val="39"/>
    <w:rsid w:val="006E5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vagfremhvning">
    <w:name w:val="Subtle Emphasis"/>
    <w:basedOn w:val="Standardskrifttypeiafsnit"/>
    <w:uiPriority w:val="19"/>
    <w:qFormat/>
    <w:rsid w:val="006E5E58"/>
    <w:rPr>
      <w:i/>
      <w:iCs/>
      <w:color w:val="404040" w:themeColor="text1" w:themeTint="BF"/>
    </w:rPr>
  </w:style>
  <w:style w:type="character" w:styleId="Fremhv">
    <w:name w:val="Emphasis"/>
    <w:basedOn w:val="Standardskrifttypeiafsnit"/>
    <w:uiPriority w:val="20"/>
    <w:qFormat/>
    <w:rsid w:val="006E5E58"/>
    <w:rPr>
      <w:i/>
      <w:iCs/>
    </w:rPr>
  </w:style>
  <w:style w:type="character" w:styleId="Kraftighenvisning">
    <w:name w:val="Intense Reference"/>
    <w:basedOn w:val="Standardskrifttypeiafsnit"/>
    <w:uiPriority w:val="32"/>
    <w:qFormat/>
    <w:rsid w:val="00912EE6"/>
    <w:rPr>
      <w:b/>
      <w:bCs/>
      <w:smallCaps/>
      <w:color w:val="4472C4" w:themeColor="accent1"/>
      <w:spacing w:val="5"/>
    </w:rPr>
  </w:style>
  <w:style w:type="character" w:styleId="Bogenstitel">
    <w:name w:val="Book Title"/>
    <w:basedOn w:val="Standardskrifttypeiafsnit"/>
    <w:uiPriority w:val="33"/>
    <w:qFormat/>
    <w:rsid w:val="00912EE6"/>
    <w:rPr>
      <w:b/>
      <w:bCs/>
      <w:i/>
      <w:iCs/>
      <w:spacing w:val="5"/>
    </w:rPr>
  </w:style>
  <w:style w:type="character" w:styleId="Kraftigfremhvning">
    <w:name w:val="Intense Emphasis"/>
    <w:basedOn w:val="Standardskrifttypeiafsnit"/>
    <w:uiPriority w:val="21"/>
    <w:qFormat/>
    <w:rsid w:val="001961D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BardramKehr\Dansk%20Forening%20for%20Rosport\Bianca%20Toftebjerg%20-%20DFfR,%20Skriveskabeloner%20+%20grafik\DFfR_Brevskabelon_med%20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DFfR_Brevskabelon_med logo</Template>
  <TotalTime>5</TotalTime>
  <Pages>2</Pages>
  <Words>134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Bardram Kehr</dc:creator>
  <cp:keywords/>
  <dc:description/>
  <cp:lastModifiedBy>Karen Bardram Kehr</cp:lastModifiedBy>
  <cp:revision>8</cp:revision>
  <cp:lastPrinted>2025-04-02T07:11:00Z</cp:lastPrinted>
  <dcterms:created xsi:type="dcterms:W3CDTF">2025-03-26T15:12:00Z</dcterms:created>
  <dcterms:modified xsi:type="dcterms:W3CDTF">2025-04-02T07:11:00Z</dcterms:modified>
</cp:coreProperties>
</file>